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DE" w:rsidRDefault="00AB0ADE" w:rsidP="00B61FCA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 xml:space="preserve">В преддверии Единого дня безопасности который пройдёт 26.09.2024 ОВД </w:t>
      </w:r>
    </w:p>
    <w:p w:rsidR="00AB0ADE" w:rsidRDefault="00AB0ADE" w:rsidP="00B61FCA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ВОРОНОВСКОГО РАЙИСПОЛКОМА ИНФОРМИРУЕТ:</w:t>
      </w:r>
    </w:p>
    <w:p w:rsidR="00AB0ADE" w:rsidRPr="00B61FCA" w:rsidRDefault="00AB0ADE" w:rsidP="00B61FCA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0ADE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Памятка по безопасности на железной дороге и безопасному поведению на объектах железнодорожного транспорта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</w:rPr>
        <w:t>I</w:t>
      </w:r>
      <w:r w:rsidRPr="00B61FCA">
        <w:rPr>
          <w:rFonts w:ascii="Times New Roman" w:hAnsi="Times New Roman" w:cs="Times New Roman"/>
          <w:sz w:val="28"/>
          <w:szCs w:val="28"/>
          <w:lang w:val="ru-RU"/>
        </w:rPr>
        <w:t>. Безопасность на железной дороге.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Не подлезайте под вагоны.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Не устраивайте игр и других развлечений (фото, видеосъемка) на железнодорожных сооружениях.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Во избежание поражения электрическим током не влезайте на крыши вагонов.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При пользовании железнодорожным транспортом соблюдайте правила поведения на вокзалах проезда в поездах: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не садитесь и не выходите на ходу поезда;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входите в вагон и выходите из вагона при полной остановке поезда и только на сторону имеющую посадочную платформу;</w:t>
      </w:r>
    </w:p>
    <w:p w:rsidR="00AB0ADE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находиться на железнодорожных путях в состоянии алкогольного опьянения опасно для жизни.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</w:rPr>
        <w:t>II</w:t>
      </w:r>
      <w:r w:rsidRPr="00B61FCA">
        <w:rPr>
          <w:rFonts w:ascii="Times New Roman" w:hAnsi="Times New Roman" w:cs="Times New Roman"/>
          <w:sz w:val="28"/>
          <w:szCs w:val="28"/>
          <w:lang w:val="ru-RU"/>
        </w:rPr>
        <w:t>. Безопасное поведение на объектах железнодорожного транспорта.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Железнодорожные пути являются объектами повышенной опасности.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Находясь на них, вы подвергаете свою жизнь риску.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В целях сохранения своей жизни, никогда и ни при каких обстоятельствах: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не подлезайте под пассажирские платформы и подвижной состав;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не прыгайте с пассажирской платформы на пути;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не находитесь на объектах железнодорожного транспорта в состоянии алкогольного опьянения;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- не поднимайтесь на опоры и специальные конструкции контактной сети, воздушных линий и искусственных сооружений.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На железной дороге запрещено: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1. Ходить по железнодорожным путям.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4. На станциях и перегонах подлезать под вагоны и перелезать через автосцепки для прохода через путь.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5. Проходить вдоль, железнодорожного пути ближе 5 метров от крайнего рельса.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6. Проходить по железнодорожным мостам и тоннелям, не оборудованным дорожками для прохода пешеходов.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8. Проезжать в поездах в нетрезвом состоянии.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9. Оставлять детей без присмотра на посадочных платформах и в вагонах.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10. Выходить из вагона на междупутье и стоять там при проходе встречного поезда.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11. Прыгать с платформы на железнодорожные пути.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12. Устраивать на платформе различные подвижные игры.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13. Курить в вагонах ( в том числе в тамбурах) пригородных поездов, вне установленных для курения местах в поездах местного и дальнего сообщения.</w:t>
      </w:r>
    </w:p>
    <w:p w:rsidR="00AB0ADE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</w:p>
    <w:p w:rsidR="00AB0ADE" w:rsidRPr="00B61FCA" w:rsidRDefault="00AB0ADE" w:rsidP="00B61FCA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Родителям!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На железной дороге запрещено оставлять детей без присмотра -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Железная дорога не место для игр, а зона повышенной опасности! Берегите вашу жизнь и жизнь ваших детей!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AB0ADE" w:rsidRPr="00B61FCA" w:rsidRDefault="00AB0ADE" w:rsidP="00B61FCA">
      <w:pPr>
        <w:spacing w:line="280" w:lineRule="exact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AB0ADE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>Ведущий специалист РР МОБ ОВД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61FCA">
        <w:rPr>
          <w:rFonts w:ascii="Times New Roman" w:hAnsi="Times New Roman" w:cs="Times New Roman"/>
          <w:sz w:val="28"/>
          <w:szCs w:val="28"/>
          <w:lang w:val="ru-RU"/>
        </w:rPr>
        <w:t xml:space="preserve">Вороновского райисполкома.             </w:t>
      </w:r>
      <w:r w:rsidRPr="00B61F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FC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61FC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А. А. Чижова</w:t>
      </w:r>
    </w:p>
    <w:p w:rsidR="00AB0ADE" w:rsidRPr="00B61FCA" w:rsidRDefault="00AB0ADE" w:rsidP="00B61FCA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B0ADE" w:rsidRPr="00B61FCA" w:rsidSect="00B61FCA">
      <w:pgSz w:w="11906" w:h="16838"/>
      <w:pgMar w:top="1134" w:right="776" w:bottom="1134" w:left="126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EAB"/>
    <w:rsid w:val="003E5F7D"/>
    <w:rsid w:val="005B6EAB"/>
    <w:rsid w:val="00AB0ADE"/>
    <w:rsid w:val="00B064DB"/>
    <w:rsid w:val="00B6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AB"/>
    <w:pPr>
      <w:widowControl w:val="0"/>
      <w:jc w:val="both"/>
    </w:pPr>
    <w:rPr>
      <w:rFonts w:ascii="Roboto" w:hAnsi="Roboto" w:cs="Roboto"/>
      <w:kern w:val="2"/>
      <w:sz w:val="21"/>
      <w:szCs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E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EAB"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6EAB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6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643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643"/>
    <w:rPr>
      <w:rFonts w:asciiTheme="majorHAnsi" w:eastAsiaTheme="majorEastAsia" w:hAnsiTheme="majorHAnsi" w:cstheme="majorBidi"/>
      <w:b/>
      <w:bCs/>
      <w:kern w:val="2"/>
      <w:sz w:val="26"/>
      <w:szCs w:val="26"/>
      <w:lang w:val="en-US" w:eastAsia="zh-CN"/>
    </w:rPr>
  </w:style>
  <w:style w:type="paragraph" w:customStyle="1" w:styleId="ii">
    <w:name w:val="ii"/>
    <w:basedOn w:val="Normal"/>
    <w:next w:val="Normal"/>
    <w:uiPriority w:val="99"/>
    <w:rsid w:val="005B6EAB"/>
  </w:style>
  <w:style w:type="paragraph" w:customStyle="1" w:styleId="i">
    <w:name w:val="i"/>
    <w:basedOn w:val="Normal"/>
    <w:uiPriority w:val="99"/>
    <w:rsid w:val="005B6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672</Words>
  <Characters>3834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包天晨</dc:creator>
  <cp:keywords/>
  <dc:description/>
  <cp:lastModifiedBy>пользователь</cp:lastModifiedBy>
  <cp:revision>2</cp:revision>
  <dcterms:created xsi:type="dcterms:W3CDTF">2024-04-26T01:38:00Z</dcterms:created>
  <dcterms:modified xsi:type="dcterms:W3CDTF">2024-09-19T08:22:00Z</dcterms:modified>
</cp:coreProperties>
</file>